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13326,15307,17313,22684,40226,114105,123057,136484,147157,10458,827,1692,12716,46472,53784,124092,136604,113391,1381,43552,9211,132561,167527,137812,384,47918,311,60331,152868,12376,869,792,75112,84460,47180,11424,1952,1264,6943,135320,11,1265,2474,115610,14003,43918,123305,1814,991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，13326,15307,17313,22684,40226,114105,123057,136484,147157,10458,827,1692,12716,46472,53784,124092,136604,113391,1381,43552,9211,132561,167527,137812,384,47918,311,60331,152868,12376,869,792,75112,84460,47180,11424,1952,1264,6943,135320,11,1265,2474,115610,14003,43918,123305,1814,9917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A0C73"/>
    <w:rsid w:val="025A2E61"/>
    <w:rsid w:val="213912B7"/>
    <w:rsid w:val="5D2A0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2018-10-25T12:56:00Z</dcterms:created>
  <dc:creator>Administrator</dc:creator>
  <cp:lastModifiedBy>Administrator</cp:lastModifiedBy>
  <dcterms:modified xsi:type="dcterms:W3CDTF">2018-10-25T13:12:59Z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