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67454,82886,99663,169363,169469,162730,162726,68096,32003,152186,152187,152197,161596,25,157792,118051,53708,62425,117775,168377,46809,116153</w:t>
      </w:r>
      <w:r>
        <w:rPr>
          <w:rFonts w:hint="eastAsia"/>
          <w:lang w:val="en-US" w:eastAsia="zh-CN"/>
        </w:rPr>
        <w:t>,67454,82886,99663,169363,169469,162730,162726,68096,32003,152186,152187,152197,161596,25,157792,118051,53708,62425,117775,168377,46809,116153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50E80"/>
    <w:rsid w:val="3BDE7D26"/>
    <w:rsid w:val="6D050E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2018-10-25T12:58:00Z</dcterms:created>
  <dc:creator>Administrator</dc:creator>
  <cp:lastModifiedBy>Administrator</cp:lastModifiedBy>
  <dcterms:modified xsi:type="dcterms:W3CDTF">2018-10-25T13:12:34Z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