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62663,62594,31189,142136,95083,24063,40173,94655,158717,18114,134725,167306,43618,6378,65122,70746,48061,59770,138553,146989,43855,43862,43864,98204,94707,95474,95475,95476,95048,129713,167307,26340,124845,167305,8165,122328,122331,132246,132252,23352,151221,151216,151215,151218,151220,151217,158950,73109,28469,113783,119406,119410,119411,119413,154404,113782,165971,164920,164919,152401,156458,118077,70394,152730,69777,157216,157217,168163,159076,115218,157161,157162,94192,8162,169049,169043,169050,169039,169053,169052,170092,170094,170095,170093,67453,109538,157213,157215,168292,168290,155331,73433,144396,22406,21833,83148,41496,115222,168291,155332,47454,69769,69771,47788,162269,70928,67415,22623,47456,161591,141013,22397,48937,70682,67696,170288,170287,170289,144395,86208,22398,160696,48938,47447,135290,96130,168293,168520,95937,74291,111912,124081,97023,146855,146854,124955,163222,131482,103984,137293,166181,166180,155188,167807,167808,91347,155189,162727,162724,162729,168184,168186,168187,158603,131807,155186,155184,167809,49088,141231,105300,110332,140679,161888,158024,158028,153486,31165,161931,161922,161920,161930,161929,26754,15803,162601,169466,169464,169467,169465,169468,69177,139661,168185,168183,168188,105893,141227,155183,161592,161587,175830,168189,162592,126080,126081,117684,162794,162793,162792,162797,162795,162796,169146,144290,108094,108095,169147,169148,169145,169149,165264,161578,161597,161598,161577,84941,84940,46488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F2660"/>
    <w:rsid w:val="168F2660"/>
    <w:rsid w:val="6D535020"/>
    <w:rsid w:val="7B09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2018-10-25T12:53:00Z</dcterms:created>
  <dc:creator>Administrator</dc:creator>
  <cp:lastModifiedBy>Administrator</cp:lastModifiedBy>
  <dcterms:modified xsi:type="dcterms:W3CDTF">2018-10-25T13:05:58Z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