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728"/>
        <w:gridCol w:w="529"/>
        <w:gridCol w:w="389"/>
      </w:tblGrid>
      <w:tr w:rsidR="00F53A59" w:rsidRPr="000E5E6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F53A59" w:rsidRPr="000E5E68" w:rsidTr="00170E7E">
        <w:trPr>
          <w:gridAfter w:val="1"/>
          <w:wAfter w:w="389" w:type="dxa"/>
          <w:trHeight w:val="1512"/>
        </w:trPr>
        <w:tc>
          <w:tcPr>
            <w:tcW w:w="10624" w:type="dxa"/>
            <w:gridSpan w:val="6"/>
            <w:vAlign w:val="center"/>
          </w:tcPr>
          <w:p w:rsidR="00F53A59" w:rsidRDefault="00F53A59" w:rsidP="00F53A59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F53A59" w:rsidRPr="000E5E68" w:rsidTr="00170E7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53A59" w:rsidRPr="000E5E68" w:rsidTr="00170E7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3A59" w:rsidRPr="000E5E68" w:rsidTr="00170E7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53A59" w:rsidRPr="000E5E68" w:rsidTr="00170E7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53A59" w:rsidRPr="000E5E68" w:rsidTr="00170E7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53A59" w:rsidRPr="000E5E68" w:rsidTr="00170E7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3A59" w:rsidRPr="000E5E68" w:rsidTr="00170E7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53A59" w:rsidRPr="000E5E68" w:rsidTr="00170E7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9" w:rsidRDefault="00F53A5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59" w:rsidRDefault="00F53A5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53A59" w:rsidRPr="000E5E6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59" w:rsidRDefault="00F53A5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F53A59" w:rsidRPr="000E5E6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59" w:rsidRDefault="00F53A5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53A59" w:rsidRDefault="00F53A59">
      <w:pPr>
        <w:rPr>
          <w:b/>
          <w:szCs w:val="21"/>
        </w:rPr>
      </w:pPr>
    </w:p>
    <w:sectPr w:rsidR="00F53A59" w:rsidSect="00C87C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15D"/>
    <w:rsid w:val="000C1B36"/>
    <w:rsid w:val="000E5E68"/>
    <w:rsid w:val="00170E7E"/>
    <w:rsid w:val="001734F6"/>
    <w:rsid w:val="001F7144"/>
    <w:rsid w:val="004439E4"/>
    <w:rsid w:val="00507F6C"/>
    <w:rsid w:val="00534D7B"/>
    <w:rsid w:val="00556D58"/>
    <w:rsid w:val="00557194"/>
    <w:rsid w:val="00591264"/>
    <w:rsid w:val="006E396F"/>
    <w:rsid w:val="006F3C0A"/>
    <w:rsid w:val="007026CF"/>
    <w:rsid w:val="007352AC"/>
    <w:rsid w:val="007550A6"/>
    <w:rsid w:val="007E134A"/>
    <w:rsid w:val="00842864"/>
    <w:rsid w:val="008578BB"/>
    <w:rsid w:val="008F57D2"/>
    <w:rsid w:val="008F5E86"/>
    <w:rsid w:val="0092467A"/>
    <w:rsid w:val="00A024EC"/>
    <w:rsid w:val="00A2394D"/>
    <w:rsid w:val="00B514D2"/>
    <w:rsid w:val="00BA49DB"/>
    <w:rsid w:val="00C87C3E"/>
    <w:rsid w:val="00E721FE"/>
    <w:rsid w:val="00E72826"/>
    <w:rsid w:val="00EA21EF"/>
    <w:rsid w:val="00ED23C3"/>
    <w:rsid w:val="00F01907"/>
    <w:rsid w:val="00F50C72"/>
    <w:rsid w:val="00F53A59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87C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C3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C3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2018年9月门店店长店员绩效考核表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2018-10-25T09:12:00Z</dcterms:created>
  <dcterms:modified xsi:type="dcterms:W3CDTF">2018-10-25T09:12:00Z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