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0A6467"/>
    <w:rsid w:val="603F2002"/>
    <w:rsid w:val="6355432F"/>
    <w:rsid w:val="6D56263B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2018-10-25T09:11:38Z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