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：黄娇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胡新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33070"/>
    <w:rsid w:val="4C0330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2018-10-25T03:41:00Z</dcterms:created>
  <dc:creator>Administrator</dc:creator>
  <cp:lastModifiedBy>Administrator</cp:lastModifiedBy>
  <dcterms:modified xsi:type="dcterms:W3CDTF">2018-10-25T03:42:34Z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