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肖瑶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7540FD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3D5A1D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2018-10-22T02:23:02Z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