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肖瑶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064F7B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272118"/>
    <w:rsid w:val="2E806B4A"/>
    <w:rsid w:val="2E840291"/>
    <w:rsid w:val="2ED33ACF"/>
    <w:rsid w:val="2EE9204D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7540FD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2018-10-22T02:22:09Z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