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蔡旌晶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李新莲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杨菊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彭宇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7E45BF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DFF3648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BBD1B26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2018-10-19T05:25:41Z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