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华康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2018年10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27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华康店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预计：汤臣倍健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"/>
              <w:gridCol w:w="1526"/>
              <w:gridCol w:w="283"/>
              <w:gridCol w:w="6576"/>
              <w:gridCol w:w="61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6元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12元</w:t>
                  </w:r>
                </w:p>
                <w:p>
                  <w:pPr>
                    <w:widowControl/>
                    <w:ind w:firstLine="420" w:firstLineChars="200"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158元省24元</w:t>
                  </w:r>
                </w:p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42元 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 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满318元省63元（最高省63元）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13" w:type="dxa"/>
                <w:wAfter w:w="61" w:type="dxa"/>
                <w:trHeight w:val="410" w:hRule="atLeast"/>
              </w:trPr>
              <w:tc>
                <w:tcPr>
                  <w:tcW w:w="838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13" w:type="dxa"/>
                <w:wAfter w:w="61" w:type="dxa"/>
                <w:trHeight w:val="304" w:hRule="atLeast"/>
              </w:trPr>
              <w:tc>
                <w:tcPr>
                  <w:tcW w:w="838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13" w:type="dxa"/>
                <w:wAfter w:w="61" w:type="dxa"/>
              </w:trPr>
              <w:tc>
                <w:tcPr>
                  <w:tcW w:w="838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8.5折，中山中智除外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13" w:type="dxa"/>
                <w:wAfter w:w="61" w:type="dxa"/>
              </w:trPr>
              <w:tc>
                <w:tcPr>
                  <w:tcW w:w="838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按公司10月单品活动执行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13" w:type="dxa"/>
                <w:wAfter w:w="61" w:type="dxa"/>
                <w:trHeight w:val="374" w:hRule="atLeast"/>
              </w:trPr>
              <w:tc>
                <w:tcPr>
                  <w:tcW w:w="838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13" w:type="dxa"/>
                <w:wAfter w:w="61" w:type="dxa"/>
                <w:trHeight w:val="341" w:hRule="atLeast"/>
              </w:trPr>
              <w:tc>
                <w:tcPr>
                  <w:tcW w:w="838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13" w:type="dxa"/>
                <w:wAfter w:w="61" w:type="dxa"/>
                <w:trHeight w:val="341" w:hRule="atLeast"/>
              </w:trPr>
              <w:tc>
                <w:tcPr>
                  <w:tcW w:w="838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13" w:type="dxa"/>
                <w:wAfter w:w="61" w:type="dxa"/>
                <w:trHeight w:val="483" w:hRule="atLeast"/>
              </w:trPr>
              <w:tc>
                <w:tcPr>
                  <w:tcW w:w="18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26日-27日）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2876.9 日均笔数：39-40 客单价区间：60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4000日均笔数：50 客单价区间60-80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黄雨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2018.10.16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B045CFA"/>
    <w:rsid w:val="0BD36BE7"/>
    <w:rsid w:val="0D6E126F"/>
    <w:rsid w:val="0FA26E33"/>
    <w:rsid w:val="1AD522F4"/>
    <w:rsid w:val="1FC75F69"/>
    <w:rsid w:val="21060A17"/>
    <w:rsid w:val="21EC5F9B"/>
    <w:rsid w:val="23DA1743"/>
    <w:rsid w:val="260B19D1"/>
    <w:rsid w:val="30091139"/>
    <w:rsid w:val="356667FC"/>
    <w:rsid w:val="37A302FC"/>
    <w:rsid w:val="3D787D8E"/>
    <w:rsid w:val="3F971A2D"/>
    <w:rsid w:val="407B20DE"/>
    <w:rsid w:val="42005307"/>
    <w:rsid w:val="56761AF2"/>
    <w:rsid w:val="579720A8"/>
    <w:rsid w:val="579A2E1F"/>
    <w:rsid w:val="5ABD001C"/>
    <w:rsid w:val="5FA11D95"/>
    <w:rsid w:val="634404CE"/>
    <w:rsid w:val="6344553F"/>
    <w:rsid w:val="66795448"/>
    <w:rsid w:val="699957C3"/>
    <w:rsid w:val="6D535020"/>
    <w:rsid w:val="77AC651C"/>
    <w:rsid w:val="77E4788C"/>
    <w:rsid w:val="79496431"/>
    <w:rsid w:val="7BD72945"/>
    <w:rsid w:val="7EE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wj</cp:lastModifiedBy>
  <dcterms:modified xsi:type="dcterms:W3CDTF">2018-10-17T02:01:58Z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