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李海燕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3F628E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2018-01-09T02:11:57Z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