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曹春燕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</w:t>
      </w:r>
      <w:r>
        <w:t xml:space="preserve">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曹春燕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</w:t>
      </w:r>
      <w:r>
        <w:t xml:space="preserve">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C985E51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2F94583"/>
    <w:rsid w:val="336377E4"/>
    <w:rsid w:val="34C04E04"/>
    <w:rsid w:val="429479F6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得过且过</cp:lastModifiedBy>
  <dcterms:modified xsi:type="dcterms:W3CDTF">2018-01-05T11:33:09Z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