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郑佳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冯莉</w:t>
      </w:r>
    </w:p>
    <w:p/>
    <w:p/>
    <w:p>
      <w:pPr>
        <w:rPr>
          <w:b/>
          <w:bCs/>
          <w:color w:val="000000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周思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辜瑞琪</w:t>
      </w:r>
    </w:p>
    <w:p/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589656C"/>
    <w:rsid w:val="0623601E"/>
    <w:rsid w:val="064C6DD9"/>
    <w:rsid w:val="068250EF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BF55F6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922E19"/>
    <w:rsid w:val="44F71432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0E6A9C"/>
    <w:rsid w:val="735E7AEA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706FEC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天海</cp:lastModifiedBy>
  <dcterms:modified xsi:type="dcterms:W3CDTF">2018-01-25T14:05:02Z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