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227" w:firstLineChars="0"/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6141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CC280B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755ED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2F648E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2D5B2D"/>
    <w:rsid w:val="7C3F39CF"/>
    <w:rsid w:val="7CCA1131"/>
    <w:rsid w:val="7CEF4509"/>
    <w:rsid w:val="7D813BC6"/>
    <w:rsid w:val="7DD82491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2018-01-25T09:45:53Z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