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2BAB50BC"/>
    <w:rsid w:val="323D1454"/>
    <w:rsid w:val="3F4A57EF"/>
    <w:rsid w:val="40F45D27"/>
    <w:rsid w:val="43B15793"/>
    <w:rsid w:val="451A279B"/>
    <w:rsid w:val="47CA0465"/>
    <w:rsid w:val="48294460"/>
    <w:rsid w:val="4B212B1E"/>
    <w:rsid w:val="4B9E772B"/>
    <w:rsid w:val="4CEA713A"/>
    <w:rsid w:val="4D220AF8"/>
    <w:rsid w:val="4F177A30"/>
    <w:rsid w:val="554E14ED"/>
    <w:rsid w:val="57660FCC"/>
    <w:rsid w:val="58FE23FF"/>
    <w:rsid w:val="5B6E1CE4"/>
    <w:rsid w:val="5D4D7B0D"/>
    <w:rsid w:val="5E614C4F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2018-01-24T11:59:31Z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