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姓名：夏彩红 ID：9988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:2018-1.1   时间：早班8:00-14:30未签退（系统问题）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:2018-1.21  时间：早班8:00-14:30未签退(系统问题）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日期：2018-1.13  时间：8:00-14:00  补录（周年庆通班系统不能签到）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姓名：王馨 ID：10927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日期:2018-1.3时间：早班08:00-14:30未签退（系统问题）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日期：2018-1.13时间：补录8:00-14:00（周年庆通班系统不能签到）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日期：2018-1.15时间：补录8:00-14:00（周年庆通班系统不能签到）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补录原因:系统故障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姓名：罗璇 ID：5589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日期:2018-1.6时间：早班8:00-14:30未签退(系统问题）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日期：2018-1.12时间：早班8:00-14：30未签退（系统问题）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日期:2018-1.14时间：补录8:00-11:00（周年庆通班系统不能签到）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日期：2018-1.15时间：补录8:00-14:00  （周年庆通班系统不能签到）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门店：刘敏ID:10900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日期:2018-1.18早班8:00-14:00未签退（系统问题）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日期：2018-1.14补录8:00-11:00（周年庆通班系统不能签到）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3807954"/>
    <w:rsid w:val="06475340"/>
    <w:rsid w:val="085436BF"/>
    <w:rsid w:val="094D6691"/>
    <w:rsid w:val="10DD786C"/>
    <w:rsid w:val="1102203D"/>
    <w:rsid w:val="120E21F2"/>
    <w:rsid w:val="12C6060A"/>
    <w:rsid w:val="14210B36"/>
    <w:rsid w:val="14615BC5"/>
    <w:rsid w:val="172E2052"/>
    <w:rsid w:val="1DCF741C"/>
    <w:rsid w:val="1F4C577A"/>
    <w:rsid w:val="21756514"/>
    <w:rsid w:val="2485172B"/>
    <w:rsid w:val="24F37D5A"/>
    <w:rsid w:val="28193B5B"/>
    <w:rsid w:val="2B5711BF"/>
    <w:rsid w:val="2BB00E6E"/>
    <w:rsid w:val="2D024019"/>
    <w:rsid w:val="2F24100C"/>
    <w:rsid w:val="2F8D7CE6"/>
    <w:rsid w:val="302378C6"/>
    <w:rsid w:val="35BC0930"/>
    <w:rsid w:val="35C70837"/>
    <w:rsid w:val="39B05553"/>
    <w:rsid w:val="3CC536B6"/>
    <w:rsid w:val="3F405CD8"/>
    <w:rsid w:val="409624C4"/>
    <w:rsid w:val="45C530C6"/>
    <w:rsid w:val="4675688C"/>
    <w:rsid w:val="4E280307"/>
    <w:rsid w:val="4E3430CC"/>
    <w:rsid w:val="54CE0A40"/>
    <w:rsid w:val="565D285B"/>
    <w:rsid w:val="56827A51"/>
    <w:rsid w:val="571E5940"/>
    <w:rsid w:val="592972D4"/>
    <w:rsid w:val="5C1B4EEA"/>
    <w:rsid w:val="5FDC562F"/>
    <w:rsid w:val="619C4546"/>
    <w:rsid w:val="6F730C28"/>
    <w:rsid w:val="737D02C4"/>
    <w:rsid w:val="7CE755F5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2018-01-24T10:58:48Z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