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>
      <w:pPr>
        <w:jc w:val="left"/>
        <w:rPr>
          <w:rFonts w:hint="eastAsia"/>
          <w:lang w:eastAsia="zh-CN"/>
        </w:rPr>
      </w:pP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FF11B0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6A573D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1848B3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DD3401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D95B5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2018-01-24T08:33:53Z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