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郑万利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李傲霜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5025E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B555E44"/>
    <w:rsid w:val="3C0C3393"/>
    <w:rsid w:val="3C177D9D"/>
    <w:rsid w:val="3C194774"/>
    <w:rsid w:val="3C3379CF"/>
    <w:rsid w:val="3CB83B58"/>
    <w:rsid w:val="3D4829CC"/>
    <w:rsid w:val="3D796FE0"/>
    <w:rsid w:val="3DB930AF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A005D9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CC3054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2018-01-24T08:36:39Z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