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考评人（片区主管）：刘琴英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高红华</w:t>
      </w:r>
    </w:p>
    <w:p>
      <w:pPr>
        <w:jc w:val="left"/>
        <w:rPr>
          <w:rFonts w:hint="eastAsia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王艳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姜萍</w:t>
      </w: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51736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04F2377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5AF2BAC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霓裳</cp:lastModifiedBy>
  <dcterms:modified xsi:type="dcterms:W3CDTF">2018-01-24T08:24:32Z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