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舒海燕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AF3249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4F4F9B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2018-01-24T05:28:06Z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