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高文棋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李可</w:t>
      </w:r>
    </w:p>
    <w:p/>
    <w:p>
      <w:bookmarkStart w:id="0" w:name="_GoBack"/>
      <w:bookmarkEnd w:id="0"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2E777D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B64AAE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7C160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2018-01-24T05:28:41Z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