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中药认药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F915725"/>
    <w:rsid w:val="40A310A0"/>
    <w:rsid w:val="43B15793"/>
    <w:rsid w:val="4590317C"/>
    <w:rsid w:val="4F0B73C1"/>
    <w:rsid w:val="4F7F05D8"/>
    <w:rsid w:val="5FA95ED5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2018-01-24T03:12:26Z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