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11" w:rsidRPr="00E94A93" w:rsidRDefault="00302F11" w:rsidP="00E94A93">
      <w:pPr>
        <w:jc w:val="center"/>
        <w:rPr>
          <w:rFonts w:ascii="微软雅黑" w:eastAsia="微软雅黑" w:hAnsi="微软雅黑"/>
          <w:sz w:val="44"/>
          <w:szCs w:val="44"/>
        </w:rPr>
      </w:pPr>
      <w:r w:rsidRPr="00E94A93">
        <w:rPr>
          <w:rFonts w:ascii="微软雅黑" w:eastAsia="微软雅黑" w:hAnsi="微软雅黑" w:hint="eastAsia"/>
          <w:sz w:val="44"/>
          <w:szCs w:val="44"/>
        </w:rPr>
        <w:t>不抛弃、不放弃</w:t>
      </w:r>
    </w:p>
    <w:p w:rsidR="00302F11" w:rsidRPr="00E94A93" w:rsidRDefault="00302F11" w:rsidP="00E94A93">
      <w:pPr>
        <w:jc w:val="center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/>
          <w:color w:val="000000"/>
          <w:sz w:val="28"/>
          <w:szCs w:val="28"/>
        </w:rPr>
        <w:t>-------</w:t>
      </w:r>
      <w:r w:rsidRPr="00E94A93">
        <w:rPr>
          <w:rFonts w:ascii="微软雅黑" w:eastAsia="微软雅黑" w:hAnsi="微软雅黑" w:hint="eastAsia"/>
          <w:color w:val="000000"/>
          <w:sz w:val="28"/>
          <w:szCs w:val="28"/>
        </w:rPr>
        <w:t>《战狼</w:t>
      </w:r>
      <w:r w:rsidRPr="00E94A93">
        <w:rPr>
          <w:rFonts w:ascii="微软雅黑" w:eastAsia="微软雅黑" w:hAnsi="微软雅黑"/>
          <w:color w:val="000000"/>
          <w:sz w:val="28"/>
          <w:szCs w:val="28"/>
        </w:rPr>
        <w:t>2</w:t>
      </w:r>
      <w:r w:rsidRPr="00E94A93">
        <w:rPr>
          <w:rFonts w:ascii="微软雅黑" w:eastAsia="微软雅黑" w:hAnsi="微软雅黑" w:hint="eastAsia"/>
          <w:color w:val="000000"/>
          <w:sz w:val="28"/>
          <w:szCs w:val="28"/>
        </w:rPr>
        <w:t>》观后感</w:t>
      </w:r>
    </w:p>
    <w:p w:rsidR="00302F11" w:rsidRDefault="00302F11" w:rsidP="00B219E8">
      <w:pPr>
        <w:rPr>
          <w:rFonts w:ascii="微软雅黑" w:eastAsia="微软雅黑" w:hAnsi="微软雅黑"/>
          <w:color w:val="000000"/>
          <w:sz w:val="28"/>
          <w:szCs w:val="28"/>
        </w:rPr>
      </w:pPr>
      <w:r>
        <w:t xml:space="preserve"> </w:t>
      </w:r>
      <w:r w:rsidRPr="00B21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D6BB1">
        <w:rPr>
          <w:rFonts w:ascii="微软雅黑" w:eastAsia="微软雅黑" w:hAnsi="微软雅黑" w:hint="eastAsia"/>
          <w:color w:val="000000"/>
          <w:sz w:val="28"/>
          <w:szCs w:val="28"/>
        </w:rPr>
        <w:t>硝烟弥漫、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>热血横飞，这个夏天《战狼</w:t>
      </w:r>
      <w:r>
        <w:rPr>
          <w:rFonts w:ascii="微软雅黑" w:eastAsia="微软雅黑" w:hAnsi="微软雅黑"/>
          <w:color w:val="000000"/>
          <w:sz w:val="28"/>
          <w:szCs w:val="28"/>
        </w:rPr>
        <w:t>2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>》让整个华夏大地都经历了一场战火的洗礼。</w:t>
      </w:r>
      <w:r w:rsidRPr="008D6BB1">
        <w:rPr>
          <w:rFonts w:ascii="微软雅黑" w:eastAsia="微软雅黑" w:hAnsi="微软雅黑" w:hint="eastAsia"/>
          <w:color w:val="000000"/>
          <w:sz w:val="28"/>
          <w:szCs w:val="28"/>
        </w:rPr>
        <w:t>《</w:t>
      </w:r>
      <w:r w:rsidRPr="00B219E8">
        <w:rPr>
          <w:rFonts w:ascii="微软雅黑" w:eastAsia="微软雅黑" w:hAnsi="微软雅黑" w:hint="eastAsia"/>
          <w:sz w:val="28"/>
          <w:szCs w:val="28"/>
        </w:rPr>
        <w:t>战狼</w:t>
      </w:r>
      <w:r w:rsidRPr="00B219E8">
        <w:rPr>
          <w:rFonts w:ascii="微软雅黑" w:eastAsia="微软雅黑" w:hAnsi="微软雅黑"/>
          <w:sz w:val="28"/>
          <w:szCs w:val="28"/>
        </w:rPr>
        <w:t>2</w:t>
      </w:r>
      <w:r>
        <w:rPr>
          <w:rFonts w:hint="eastAsia"/>
          <w:sz w:val="28"/>
          <w:szCs w:val="28"/>
        </w:rPr>
        <w:t>》</w:t>
      </w:r>
      <w:r w:rsidRPr="00B219E8">
        <w:rPr>
          <w:rFonts w:ascii="微软雅黑" w:eastAsia="微软雅黑" w:hAnsi="微软雅黑" w:hint="eastAsia"/>
          <w:sz w:val="28"/>
          <w:szCs w:val="28"/>
        </w:rPr>
        <w:t>是一部讲述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>曾经的特种兵战士</w:t>
      </w:r>
      <w:r w:rsidRPr="00B219E8">
        <w:rPr>
          <w:rFonts w:ascii="微软雅黑" w:eastAsia="微软雅黑" w:hAnsi="微软雅黑" w:hint="eastAsia"/>
          <w:color w:val="000000"/>
          <w:sz w:val="28"/>
          <w:szCs w:val="28"/>
        </w:rPr>
        <w:t>冷锋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>退役后</w:t>
      </w:r>
      <w:r w:rsidRPr="00B219E8">
        <w:rPr>
          <w:rFonts w:ascii="微软雅黑" w:eastAsia="微软雅黑" w:hAnsi="微软雅黑" w:hint="eastAsia"/>
          <w:color w:val="000000"/>
          <w:sz w:val="28"/>
          <w:szCs w:val="28"/>
        </w:rPr>
        <w:t>为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>了</w:t>
      </w:r>
      <w:r w:rsidRPr="00B219E8">
        <w:rPr>
          <w:rFonts w:ascii="微软雅黑" w:eastAsia="微软雅黑" w:hAnsi="微软雅黑" w:hint="eastAsia"/>
          <w:color w:val="000000"/>
          <w:sz w:val="28"/>
          <w:szCs w:val="28"/>
        </w:rPr>
        <w:t>寻找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>未婚妻遇害的线索去了</w:t>
      </w:r>
      <w:r w:rsidRPr="00B219E8">
        <w:rPr>
          <w:rFonts w:ascii="微软雅黑" w:eastAsia="微软雅黑" w:hAnsi="微软雅黑" w:hint="eastAsia"/>
          <w:color w:val="000000"/>
          <w:sz w:val="28"/>
          <w:szCs w:val="28"/>
        </w:rPr>
        <w:t>非洲，被卷入了当地的一场叛乱之中，本来能够安全撤离的他无法忘记军人的职责，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>为了祖国和人民，义务反馈返回战区展开救援，历经千难万险，最后完成任务的故事。</w:t>
      </w:r>
    </w:p>
    <w:p w:rsidR="00302F11" w:rsidRDefault="00302F11" w:rsidP="00BD5989">
      <w:pPr>
        <w:ind w:firstLineChars="200" w:firstLine="3168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故事中，他为了救援当地的华人，果断放弃生的希望，欣然面对硝烟和战火，在一次次濒临绝境中，不抛弃、不放弃，最终赢得了生与死的较量，演绎了一曲由血与火编织的感人乐章。在故事最后，当复仇的利刃在战士的怒吼声中划破长空，当那鲜艳的五星红旗在战火中迎风招展时，作为一个中华儿女，我忍不住热泪盈眶，为祖国的强大而自豪，为生活的幸福而骄傲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。有国才有家，只有强大的祖国，才能守护家的安宁。而公司就是我们的大家，也只有公司这个大家的强大才能保障我们无数个小家的幸福安康。</w:t>
      </w:r>
    </w:p>
    <w:p w:rsidR="00302F11" w:rsidRDefault="00302F11" w:rsidP="00B219E8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   </w:t>
      </w:r>
      <w:r>
        <w:rPr>
          <w:rFonts w:ascii="微软雅黑" w:eastAsia="微软雅黑" w:hAnsi="微软雅黑" w:hint="eastAsia"/>
          <w:sz w:val="28"/>
          <w:szCs w:val="28"/>
        </w:rPr>
        <w:t>当今世界的发展日新月异，国际化的车轮势不可挡。在这个过程中，企业要发展、要生存，</w:t>
      </w:r>
      <w:r w:rsidRPr="004A6CE9">
        <w:rPr>
          <w:rFonts w:ascii="微软雅黑" w:eastAsia="微软雅黑" w:hAnsi="微软雅黑" w:hint="eastAsia"/>
          <w:sz w:val="28"/>
          <w:szCs w:val="28"/>
        </w:rPr>
        <w:t>竞争</w:t>
      </w:r>
      <w:r>
        <w:rPr>
          <w:rFonts w:ascii="微软雅黑" w:eastAsia="微软雅黑" w:hAnsi="微软雅黑" w:hint="eastAsia"/>
          <w:sz w:val="28"/>
          <w:szCs w:val="28"/>
        </w:rPr>
        <w:t>无处不在，不论是国与国之间，还是企业与企业之间，团队与团队之间</w:t>
      </w:r>
      <w:r w:rsidRPr="004A6CE9">
        <w:rPr>
          <w:rFonts w:ascii="微软雅黑" w:eastAsia="微软雅黑" w:hAnsi="微软雅黑" w:hint="eastAsia"/>
          <w:sz w:val="28"/>
          <w:szCs w:val="28"/>
        </w:rPr>
        <w:t>，以及个人与个人之间，都存在着相互竞争的格局</w:t>
      </w:r>
      <w:r>
        <w:rPr>
          <w:rFonts w:ascii="微软雅黑" w:eastAsia="微软雅黑" w:hAnsi="微软雅黑" w:hint="eastAsia"/>
          <w:sz w:val="28"/>
          <w:szCs w:val="28"/>
        </w:rPr>
        <w:t>，我们不仅会面对国内同行的竞争、同时也将面对外国公司的残酷阻击。在严苛的环境的，我们的目标是否明确</w:t>
      </w:r>
      <w:r>
        <w:rPr>
          <w:rFonts w:ascii="微软雅黑" w:eastAsia="微软雅黑" w:hAnsi="微软雅黑"/>
          <w:sz w:val="28"/>
          <w:szCs w:val="28"/>
        </w:rPr>
        <w:t>,</w:t>
      </w:r>
      <w:r>
        <w:rPr>
          <w:rFonts w:ascii="微软雅黑" w:eastAsia="微软雅黑" w:hAnsi="微软雅黑" w:hint="eastAsia"/>
          <w:sz w:val="28"/>
          <w:szCs w:val="28"/>
        </w:rPr>
        <w:t>我们的使命是否坚定，在困难和压力面前我们是退缩还是前进？无数的挑战无时无刻不在考验着我们。但国际化的进程既是挑战也是机遇，我们将有更广阔的舞台展现太极文化、有更多的客户认识我们的产品，感受到太极人带给他们的健康和温暖。逆水行舟、不进则退”，公司能否快速实现千亿销售的目标，太极水、藿香正气液等一批优秀的产品能否在国际化的舞台上绽放光芒，与我们每一个人</w:t>
      </w:r>
      <w:r w:rsidRPr="00377DA4">
        <w:rPr>
          <w:rFonts w:ascii="微软雅黑" w:eastAsia="微软雅黑" w:hAnsi="微软雅黑" w:hint="eastAsia"/>
          <w:sz w:val="28"/>
          <w:szCs w:val="28"/>
        </w:rPr>
        <w:t>休戚相关</w:t>
      </w:r>
      <w:r>
        <w:rPr>
          <w:rFonts w:hint="eastAsia"/>
        </w:rPr>
        <w:t>，</w:t>
      </w:r>
      <w:r>
        <w:rPr>
          <w:rFonts w:ascii="微软雅黑" w:eastAsia="微软雅黑" w:hAnsi="微软雅黑" w:hint="eastAsia"/>
          <w:sz w:val="28"/>
          <w:szCs w:val="28"/>
        </w:rPr>
        <w:t>需要每一个太极人坚定自己的信念，时刻以“冷锋”的精神鼓舞自己，不抛弃、不放弃，坚持自己的责任和信念，勇于直面国际化的挑战。只有“不忘初心”才能“方得始终”，相信经过国际化市场的洗礼后，我们的公司必将展翅高飞，迎接新一轮的辉煌。</w:t>
      </w:r>
    </w:p>
    <w:p w:rsidR="00302F11" w:rsidRDefault="00302F11" w:rsidP="0095790D">
      <w:pPr>
        <w:ind w:firstLineChars="200" w:firstLine="3168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最后，作为一名普通的太极人，我们不光要有狼的精神，也要有狼的品质，只有当我们握紧拳头，在公司各级领导的带领下，“利出一孔”，就能像狼群一样发挥出团队的力量，必将攻无不克、战无不胜，无惧任何残酷的竞争和挑战。为了实现公司千亿销售的目标，我将挥洒我的的青春和热血，从小事做起、从自己做起，为公司的发展贡献做出自己的一份力。不抛弃、不放弃，加油！加油！</w:t>
      </w:r>
    </w:p>
    <w:p w:rsidR="00302F11" w:rsidRDefault="00302F11" w:rsidP="0095790D">
      <w:pPr>
        <w:ind w:firstLineChars="200" w:firstLine="31680"/>
        <w:rPr>
          <w:rFonts w:ascii="微软雅黑" w:eastAsia="微软雅黑" w:hAnsi="微软雅黑"/>
          <w:sz w:val="28"/>
          <w:szCs w:val="28"/>
        </w:rPr>
      </w:pPr>
    </w:p>
    <w:p w:rsidR="00302F11" w:rsidRDefault="00302F11" w:rsidP="0095790D">
      <w:pPr>
        <w:ind w:firstLineChars="200" w:firstLine="31680"/>
        <w:rPr>
          <w:rFonts w:ascii="微软雅黑" w:eastAsia="微软雅黑" w:hAnsi="微软雅黑"/>
          <w:sz w:val="28"/>
          <w:szCs w:val="28"/>
        </w:rPr>
      </w:pPr>
    </w:p>
    <w:p w:rsidR="00302F11" w:rsidRDefault="00302F11" w:rsidP="0095790D">
      <w:pPr>
        <w:ind w:firstLineChars="200" w:firstLine="3168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                                     </w:t>
      </w:r>
      <w:r>
        <w:rPr>
          <w:rFonts w:ascii="微软雅黑" w:eastAsia="微软雅黑" w:hAnsi="微软雅黑" w:hint="eastAsia"/>
          <w:sz w:val="28"/>
          <w:szCs w:val="28"/>
        </w:rPr>
        <w:t>新津邓双店：朱春梅</w:t>
      </w:r>
    </w:p>
    <w:p w:rsidR="00302F11" w:rsidRPr="00B219E8" w:rsidRDefault="00302F11" w:rsidP="00BD598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                                          2017.9.3</w:t>
      </w:r>
    </w:p>
    <w:sectPr w:rsidR="00302F11" w:rsidRPr="00B219E8" w:rsidSect="00324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F11" w:rsidRDefault="00302F11" w:rsidP="00F257C1">
      <w:r>
        <w:separator/>
      </w:r>
    </w:p>
  </w:endnote>
  <w:endnote w:type="continuationSeparator" w:id="1">
    <w:p w:rsidR="00302F11" w:rsidRDefault="00302F11" w:rsidP="00F25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F11" w:rsidRDefault="00302F11" w:rsidP="00F257C1">
      <w:r>
        <w:separator/>
      </w:r>
    </w:p>
  </w:footnote>
  <w:footnote w:type="continuationSeparator" w:id="1">
    <w:p w:rsidR="00302F11" w:rsidRDefault="00302F11" w:rsidP="00F25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7C1"/>
    <w:rsid w:val="000170B0"/>
    <w:rsid w:val="00051D77"/>
    <w:rsid w:val="000A3FFB"/>
    <w:rsid w:val="000B003F"/>
    <w:rsid w:val="0010255C"/>
    <w:rsid w:val="00132019"/>
    <w:rsid w:val="001521FF"/>
    <w:rsid w:val="001A0682"/>
    <w:rsid w:val="001A592A"/>
    <w:rsid w:val="001B267F"/>
    <w:rsid w:val="001B2EEF"/>
    <w:rsid w:val="001B3F71"/>
    <w:rsid w:val="00232CCC"/>
    <w:rsid w:val="00282769"/>
    <w:rsid w:val="00292369"/>
    <w:rsid w:val="00302F11"/>
    <w:rsid w:val="00324DC8"/>
    <w:rsid w:val="00354BFA"/>
    <w:rsid w:val="003653F5"/>
    <w:rsid w:val="00372372"/>
    <w:rsid w:val="00377DA4"/>
    <w:rsid w:val="003F0D72"/>
    <w:rsid w:val="004271F0"/>
    <w:rsid w:val="004366B9"/>
    <w:rsid w:val="00453AB1"/>
    <w:rsid w:val="00476C45"/>
    <w:rsid w:val="00487608"/>
    <w:rsid w:val="004A6CE9"/>
    <w:rsid w:val="004B4B7A"/>
    <w:rsid w:val="004D45AF"/>
    <w:rsid w:val="004E52BB"/>
    <w:rsid w:val="005433D1"/>
    <w:rsid w:val="0056125E"/>
    <w:rsid w:val="0057536B"/>
    <w:rsid w:val="00580C8B"/>
    <w:rsid w:val="00586DCD"/>
    <w:rsid w:val="005A6583"/>
    <w:rsid w:val="005B505B"/>
    <w:rsid w:val="006059BA"/>
    <w:rsid w:val="00806553"/>
    <w:rsid w:val="00830FA1"/>
    <w:rsid w:val="0084426A"/>
    <w:rsid w:val="00852B15"/>
    <w:rsid w:val="00860BF7"/>
    <w:rsid w:val="008736DA"/>
    <w:rsid w:val="008851E7"/>
    <w:rsid w:val="008B575C"/>
    <w:rsid w:val="008D6BB1"/>
    <w:rsid w:val="0095790D"/>
    <w:rsid w:val="009F7391"/>
    <w:rsid w:val="00B219E8"/>
    <w:rsid w:val="00B3008D"/>
    <w:rsid w:val="00B36907"/>
    <w:rsid w:val="00BD5989"/>
    <w:rsid w:val="00BD7EA9"/>
    <w:rsid w:val="00C401C6"/>
    <w:rsid w:val="00CC38AB"/>
    <w:rsid w:val="00D66BE6"/>
    <w:rsid w:val="00D9219A"/>
    <w:rsid w:val="00D96938"/>
    <w:rsid w:val="00DD312F"/>
    <w:rsid w:val="00E315D4"/>
    <w:rsid w:val="00E37B49"/>
    <w:rsid w:val="00E40EB2"/>
    <w:rsid w:val="00E61C01"/>
    <w:rsid w:val="00E94A93"/>
    <w:rsid w:val="00EC62E4"/>
    <w:rsid w:val="00EF69F4"/>
    <w:rsid w:val="00F029FA"/>
    <w:rsid w:val="00F030E1"/>
    <w:rsid w:val="00F257C1"/>
    <w:rsid w:val="00F958B1"/>
    <w:rsid w:val="00FD6E72"/>
    <w:rsid w:val="00FF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C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25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7C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25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57C1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377D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168</Words>
  <Characters>958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不抛弃、不放弃</dc:title>
  <dc:subject/>
  <dc:creator>Sky123.Org</dc:creator>
  <cp:keywords/>
  <dc:description/>
  <cp:lastModifiedBy>Windows User</cp:lastModifiedBy>
  <cp:revision>2</cp:revision>
  <dcterms:created xsi:type="dcterms:W3CDTF">2017-09-05T12:40:00Z</dcterms:created>
  <dcterms:modified xsi:type="dcterms:W3CDTF">2017-09-05T12:40:00Z</dcterms:modified>
</cp:coreProperties>
</file>