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王娜</w:t>
      </w:r>
      <w: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李甜甜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0D4D1271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BCE2CFD"/>
    <w:rsid w:val="6CFE78DF"/>
    <w:rsid w:val="6E697271"/>
    <w:rsid w:val="6E701FCC"/>
    <w:rsid w:val="6FCA1077"/>
    <w:rsid w:val="70390867"/>
    <w:rsid w:val="7506588C"/>
    <w:rsid w:val="78CB5B57"/>
    <w:rsid w:val="7A8D02AE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2017-09-25T07:13:18Z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