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李海燕</w:t>
      </w:r>
      <w:r>
        <w:t xml:space="preserve">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蒲思静</w:t>
      </w:r>
    </w:p>
    <w:p>
      <w:pPr>
        <w:jc w:val="left"/>
        <w:rPr>
          <w:rFonts w:hint="eastAsia"/>
          <w:lang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58D3839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C543258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33A4019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635951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D9128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C442EB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5F505C7C"/>
    <w:rsid w:val="600A7E68"/>
    <w:rsid w:val="614628B4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2017-09-25T01:39:36Z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