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38" w:rsidRDefault="00FB2938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FB293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B2938" w:rsidRDefault="00FB29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B293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B293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B293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B293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B293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B293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B293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B293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个人藿香任务完成，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80%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80%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B293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责任区现场管理混乱，片区检查较差（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B293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FB293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黄金单品个人分配任务完成，未完成一项扣一分（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B293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拿药练习每日坚持执行，月上传及练习次数达到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次以上，少一次扣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次以上不得分。（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B2938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员工对公司各项重要文件掌握不到位（扣除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B2938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</w:tbl>
    <w:p w:rsidR="00FB2938" w:rsidRDefault="00FB2938"/>
    <w:p w:rsidR="00FB2938" w:rsidRDefault="00FB2938"/>
    <w:p w:rsidR="00FB2938" w:rsidRDefault="00FB2938">
      <w:r>
        <w:rPr>
          <w:rFonts w:hint="eastAsia"/>
        </w:rPr>
        <w:t>考评人（店长）：宋留艺</w:t>
      </w:r>
      <w:r>
        <w:t xml:space="preserve">       </w:t>
      </w:r>
      <w:r>
        <w:rPr>
          <w:rFonts w:hint="eastAsia"/>
        </w:rPr>
        <w:t>被考评人：余梦思</w:t>
      </w:r>
    </w:p>
    <w:p w:rsidR="00FB2938" w:rsidRDefault="00FB2938"/>
    <w:p w:rsidR="00FB2938" w:rsidRDefault="00FB2938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FB2938" w:rsidRDefault="00FB2938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FB2938" w:rsidRDefault="00FB2938"/>
    <w:p w:rsidR="00FB2938" w:rsidRDefault="00FB2938"/>
    <w:p w:rsidR="00FB2938" w:rsidRDefault="00FB2938"/>
    <w:p w:rsidR="00FB2938" w:rsidRDefault="00FB2938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FB293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B2938" w:rsidRDefault="00FB29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B293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2938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293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293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293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293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、藿香销售任务完成，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80%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B2938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B293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B293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B293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、门店黄金单品销售未完成，一项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分，超过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项以上不得分。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B293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B2938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8" w:rsidRDefault="00FB29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B2938" w:rsidRDefault="00FB2938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FB2938" w:rsidRDefault="00FB2938">
      <w:pPr>
        <w:rPr>
          <w:b/>
          <w:bCs/>
          <w:sz w:val="24"/>
        </w:rPr>
      </w:pPr>
    </w:p>
    <w:p w:rsidR="00FB2938" w:rsidRDefault="00FB2938"/>
    <w:p w:rsidR="00FB2938" w:rsidRDefault="00FB2938"/>
    <w:sectPr w:rsidR="00FB2938" w:rsidSect="00385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103430"/>
    <w:rsid w:val="0019393B"/>
    <w:rsid w:val="00221A47"/>
    <w:rsid w:val="00385E7B"/>
    <w:rsid w:val="004C4FDA"/>
    <w:rsid w:val="00570CE3"/>
    <w:rsid w:val="00576B19"/>
    <w:rsid w:val="00765DA6"/>
    <w:rsid w:val="007D608C"/>
    <w:rsid w:val="00941193"/>
    <w:rsid w:val="009C4B7C"/>
    <w:rsid w:val="00A71A7D"/>
    <w:rsid w:val="00B87556"/>
    <w:rsid w:val="00BD4C88"/>
    <w:rsid w:val="00CC74D2"/>
    <w:rsid w:val="00D9506F"/>
    <w:rsid w:val="00D968C5"/>
    <w:rsid w:val="00DF7EAE"/>
    <w:rsid w:val="00E4549A"/>
    <w:rsid w:val="00E47AF5"/>
    <w:rsid w:val="00ED6B44"/>
    <w:rsid w:val="00FB2938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E7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215</Words>
  <Characters>1230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Windows User</cp:lastModifiedBy>
  <cp:revision>2</cp:revision>
  <dcterms:created xsi:type="dcterms:W3CDTF">2017-09-01T03:44:00Z</dcterms:created>
  <dcterms:modified xsi:type="dcterms:W3CDTF">2017-09-01T03:44:00Z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