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402B6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5842D0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57863A2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2017-09-01T03:16:43Z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