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个人藿香任务完成，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8次以上，少一次扣1人。5次以上不得分。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77"/>
              </w:tabs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段文秀</w:t>
      </w:r>
      <w:r>
        <w:t xml:space="preserve">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张玉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个人藿香任务完成，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8次以上，少一次扣1人。5次以上不得分。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7"/>
              </w:tabs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陈志勇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藿香销售任务完成，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80%以下不得分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、门店会员新增及占比完成公司既定任务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管理及空间管理混乱，未按照公司要求执行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（营运部检查点名批评，不得分）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3A6621B"/>
    <w:rsid w:val="044D5DD9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872C0C"/>
    <w:rsid w:val="1EF94F45"/>
    <w:rsid w:val="1F95732D"/>
    <w:rsid w:val="1FEC634B"/>
    <w:rsid w:val="27765CCC"/>
    <w:rsid w:val="2C177531"/>
    <w:rsid w:val="32B02F16"/>
    <w:rsid w:val="336377E4"/>
    <w:rsid w:val="348F462B"/>
    <w:rsid w:val="34C04E04"/>
    <w:rsid w:val="3F1B67FA"/>
    <w:rsid w:val="434D1EA4"/>
    <w:rsid w:val="43B15793"/>
    <w:rsid w:val="44425A58"/>
    <w:rsid w:val="46EC63E9"/>
    <w:rsid w:val="4A957B8C"/>
    <w:rsid w:val="4EA43708"/>
    <w:rsid w:val="51BB11A6"/>
    <w:rsid w:val="533A5A7C"/>
    <w:rsid w:val="57767DFB"/>
    <w:rsid w:val="5D324B77"/>
    <w:rsid w:val="5EF9133E"/>
    <w:rsid w:val="5F4A5E7C"/>
    <w:rsid w:val="5F734C97"/>
    <w:rsid w:val="63E86945"/>
    <w:rsid w:val="687338BB"/>
    <w:rsid w:val="68A06603"/>
    <w:rsid w:val="6AA53ED6"/>
    <w:rsid w:val="6CFE78DF"/>
    <w:rsid w:val="6E697271"/>
    <w:rsid w:val="6FCA1077"/>
    <w:rsid w:val="70390867"/>
    <w:rsid w:val="7506588C"/>
    <w:rsid w:val="76F24F05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2017-09-01T02:57:14Z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