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王娜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何媛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藿香销售任务完成，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（营运部检查点名批评，不得分）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1FD257E"/>
    <w:rsid w:val="05C7269E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49A55670"/>
    <w:rsid w:val="4A644F02"/>
    <w:rsid w:val="4B1A157E"/>
    <w:rsid w:val="4EA43708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F8C281E"/>
    <w:rsid w:val="6FCA1077"/>
    <w:rsid w:val="70390867"/>
    <w:rsid w:val="7506588C"/>
    <w:rsid w:val="78CB5B57"/>
    <w:rsid w:val="7DD52AE7"/>
    <w:rsid w:val="7DF11A3B"/>
    <w:rsid w:val="7DF30332"/>
    <w:rsid w:val="7DF8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2017-09-01T02:56:25Z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