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EC" w:rsidRDefault="00812CEC">
      <w:r>
        <w:rPr>
          <w:rFonts w:hint="eastAsia"/>
        </w:rPr>
        <w:t>红色价签：</w:t>
      </w:r>
    </w:p>
    <w:p w:rsidR="00812CEC" w:rsidRDefault="00812CEC">
      <w:r>
        <w:t>134386,402,106912,45754,98576,50163,17301,2025,39399,1486,23140,39536,118240,114938,110802,1265,5627,14288,123057,150446,23712,58375,124826,260,46472,25940,59061,55822,944,21692,</w:t>
      </w:r>
      <w:bookmarkStart w:id="0" w:name="_GoBack"/>
      <w:bookmarkEnd w:id="0"/>
      <w:r>
        <w:t>35101,73844,66649,1314,35102,58800,40226,10969,69796,50163,3527,134386,23730,49246,42876,108008,119652,660,114105,36094,2025,42730,39399,49850,2242,69284,</w:t>
      </w:r>
    </w:p>
    <w:p w:rsidR="00812CEC" w:rsidRDefault="00812CEC">
      <w:r>
        <w:t xml:space="preserve"> </w:t>
      </w:r>
    </w:p>
    <w:p w:rsidR="00812CEC" w:rsidRDefault="00812CEC"/>
    <w:p w:rsidR="00812CEC" w:rsidRDefault="00812CEC"/>
    <w:p w:rsidR="00812CEC" w:rsidRDefault="00812CEC"/>
    <w:p w:rsidR="00812CEC" w:rsidRDefault="00812CEC"/>
    <w:p w:rsidR="00812CEC" w:rsidRDefault="00812CEC"/>
    <w:p w:rsidR="00812CEC" w:rsidRDefault="00812CEC"/>
    <w:p w:rsidR="00812CEC" w:rsidRDefault="00812CEC"/>
    <w:p w:rsidR="00812CEC" w:rsidRDefault="00812CEC">
      <w:r>
        <w:rPr>
          <w:rFonts w:hint="eastAsia"/>
        </w:rPr>
        <w:t>黄色价签：</w:t>
      </w:r>
    </w:p>
    <w:p w:rsidR="00812CEC" w:rsidRDefault="00812CEC">
      <w:r>
        <w:t>27359,21300,1800,155929,157969,115586,87736,26008,5206,58027,1287,23217,2212,9688,2317,21253,1634,44901,50499,130868,95719,102506,57585,917,2958,2808,2712,104876,3100,22597,130557,58234,10605,75270,13403,49970,144706,58278,163858,163859,157793,154504,38707,47222,494,196,5062,147947,14393,59411,90471,129798,27070,103946,20775,2362,3157,19706,43186,68437,82283,19732,54404,39532,24780,16483,99279,138183,340,2630,42955,115347,59706,100719,104960,508,10826,94644,4760,135306,5845,9683,4279,2234,117920,5742,26748,39234,115815,55228,134706,87398,16141,12131,136582,129893,132368,57068,3358,1239,31409,115610,39624,6406,302,109792,3885,281,12470,2119,332,1520,17271,56079,</w:t>
      </w:r>
    </w:p>
    <w:sectPr w:rsidR="00812CEC" w:rsidSect="00D16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146"/>
    <w:rsid w:val="00100B6A"/>
    <w:rsid w:val="0013135D"/>
    <w:rsid w:val="001C289A"/>
    <w:rsid w:val="002404C2"/>
    <w:rsid w:val="003C1BF6"/>
    <w:rsid w:val="005633F8"/>
    <w:rsid w:val="005638E1"/>
    <w:rsid w:val="006248D9"/>
    <w:rsid w:val="00706543"/>
    <w:rsid w:val="00714D06"/>
    <w:rsid w:val="007A0FBE"/>
    <w:rsid w:val="00812CEC"/>
    <w:rsid w:val="00830843"/>
    <w:rsid w:val="009076AE"/>
    <w:rsid w:val="00935B62"/>
    <w:rsid w:val="00954CF2"/>
    <w:rsid w:val="00A41C6F"/>
    <w:rsid w:val="00AF6C7B"/>
    <w:rsid w:val="00D16146"/>
    <w:rsid w:val="00D465DC"/>
    <w:rsid w:val="00DE07DE"/>
    <w:rsid w:val="00EB5911"/>
    <w:rsid w:val="00EE3056"/>
    <w:rsid w:val="00FB0A6E"/>
    <w:rsid w:val="00FC2CD1"/>
    <w:rsid w:val="04BF35C6"/>
    <w:rsid w:val="54D01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14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215</TotalTime>
  <Pages>1</Pages>
  <Words>152</Words>
  <Characters>872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14</cp:revision>
  <dcterms:created xsi:type="dcterms:W3CDTF">2014-10-29T12:08:00Z</dcterms:created>
  <dcterms:modified xsi:type="dcterms:W3CDTF">2017-08-06T01:09:00Z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