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4A97BE3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5DA298E"/>
    <w:rsid w:val="382C5B38"/>
    <w:rsid w:val="3FAC3BCB"/>
    <w:rsid w:val="43B15793"/>
    <w:rsid w:val="44425A58"/>
    <w:rsid w:val="46EC63E9"/>
    <w:rsid w:val="47FA5DBF"/>
    <w:rsid w:val="4BE8763C"/>
    <w:rsid w:val="4EA43708"/>
    <w:rsid w:val="4FA3034F"/>
    <w:rsid w:val="4FD11CE0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2017-08-27T08:02:56Z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