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bookmarkStart w:id="0" w:name="_GoBack"/>
      <w:bookmarkEnd w:id="0"/>
    </w:p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5EB2BCF"/>
    <w:rsid w:val="43B15793"/>
    <w:rsid w:val="44425A58"/>
    <w:rsid w:val="46EC63E9"/>
    <w:rsid w:val="47FA5DBF"/>
    <w:rsid w:val="4BE8763C"/>
    <w:rsid w:val="4BFF2D5D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2017-08-27T07:53:17Z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