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吕颖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崔娅岚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AB7043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2017-08-26T13:15:39Z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