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补录原因:未签下班 系统签不起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姓名：罗璇 ID：5589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 :2017-08-01 时间：晚班14:30-21:30</w:t>
      </w:r>
    </w:p>
    <w:p>
      <w:pPr>
        <w:rPr>
          <w:rFonts w:hint="eastAsia"/>
          <w:lang w:val="en-US" w:eastAsia="zh-CN"/>
        </w:rPr>
      </w:pPr>
      <w:bookmarkStart w:id="0" w:name="_GoBack"/>
    </w:p>
    <w:bookmarkEnd w:id="0"/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lang w:val="en-US" w:eastAsia="zh-CN"/>
        </w:rPr>
      </w:pPr>
      <w:r>
        <w:rPr>
          <w:rFonts w:hint="eastAsia"/>
          <w:lang w:val="en-US" w:eastAsia="zh-CN"/>
        </w:rPr>
        <w:t>补录原因:</w:t>
      </w:r>
      <w:r>
        <w:rPr>
          <w:lang w:val="en-US" w:eastAsia="zh-CN"/>
        </w:rPr>
        <w:t>未签下班</w:t>
      </w:r>
      <w:r>
        <w:rPr>
          <w:rFonts w:hint="eastAsia"/>
          <w:lang w:val="en-US" w:eastAsia="zh-CN"/>
        </w:rPr>
        <w:t xml:space="preserve">  系统签不起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姓名：王馨ID：10927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 :2017-08-01时间：晚班14:30-2130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补录原因：未签下班 系统签不起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姓名：刘敏ID：10900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日期:2017-08-01 时间：早班08:00-15:00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补录原因：未签下班 个人忘记签退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姓名：刘敏ID：10900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日期:2017-08-03时间：早班08:00-15:00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日期:2017-08-05 时间：早班08:00-15:00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14210B36"/>
    <w:rsid w:val="172E2052"/>
    <w:rsid w:val="2F8D7CE6"/>
    <w:rsid w:val="409624C4"/>
    <w:rsid w:val="45C530C6"/>
    <w:rsid w:val="4E280307"/>
    <w:rsid w:val="4E3430CC"/>
    <w:rsid w:val="5C1B4E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193</Words>
  <Characters>377</Characters>
  <Lines>32</Lines>
  <Paragraphs>25</Paragraphs>
  <ScaleCrop>false</ScaleCrop>
  <LinksUpToDate>false</LinksUpToDate>
  <CharactersWithSpaces>399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Administrator.USER-20160801AK</dc:creator>
  <cp:lastModifiedBy>Administrator</cp:lastModifiedBy>
  <dcterms:modified xsi:type="dcterms:W3CDTF">2017-08-26T10:22:30Z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