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7" w:firstLineChars="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陈春花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王冬梅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097EC5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2017-08-26T08:33:32Z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