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4F412AC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1576B8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1302FC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2E7653"/>
    <w:rsid w:val="70390867"/>
    <w:rsid w:val="71C06536"/>
    <w:rsid w:val="71E771DF"/>
    <w:rsid w:val="720704EE"/>
    <w:rsid w:val="72196DC5"/>
    <w:rsid w:val="7244616B"/>
    <w:rsid w:val="73737835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2017-08-26T05:05:40Z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