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解超霞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60B3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4F412AC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1576B8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1302FC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AA3205D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CC506C0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2E7653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2017-08-26T05:06:53Z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