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>店员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考</w:t>
      </w:r>
      <w:r>
        <w:rPr>
          <w:rFonts w:hint="eastAsia"/>
          <w:b/>
          <w:bCs/>
          <w:color w:val="000000"/>
          <w:sz w:val="28"/>
          <w:szCs w:val="28"/>
        </w:rPr>
        <w:t>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周燕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周燕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066860"/>
    <w:rsid w:val="09852619"/>
    <w:rsid w:val="0B0E4285"/>
    <w:rsid w:val="0BCC27E0"/>
    <w:rsid w:val="0BCE21E3"/>
    <w:rsid w:val="10043467"/>
    <w:rsid w:val="105364F7"/>
    <w:rsid w:val="13DF47B1"/>
    <w:rsid w:val="14396991"/>
    <w:rsid w:val="154410F5"/>
    <w:rsid w:val="18CB371B"/>
    <w:rsid w:val="198310E9"/>
    <w:rsid w:val="1AB16EDE"/>
    <w:rsid w:val="1C2D15AF"/>
    <w:rsid w:val="1EF94F45"/>
    <w:rsid w:val="1F95732D"/>
    <w:rsid w:val="1FEC634B"/>
    <w:rsid w:val="255D2D9D"/>
    <w:rsid w:val="27765CCC"/>
    <w:rsid w:val="27DE2A26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2E50320"/>
    <w:rsid w:val="533A5A7C"/>
    <w:rsid w:val="54FB7F35"/>
    <w:rsid w:val="55EE2D84"/>
    <w:rsid w:val="571B515F"/>
    <w:rsid w:val="57767DFB"/>
    <w:rsid w:val="58FF2EF1"/>
    <w:rsid w:val="5D324B77"/>
    <w:rsid w:val="5EF9133E"/>
    <w:rsid w:val="61607F52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C1A4905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2017-08-25T14:08:46Z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