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334DEF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90991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2017-08-25T11:55:37Z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