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周莉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157C61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BB119C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2017-08-25T07:27:04Z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