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2017-07-06T13:52:47Z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