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72" w:rsidRDefault="00E53972">
      <w:pPr>
        <w:rPr>
          <w:b/>
          <w:bCs/>
          <w:color w:val="000000"/>
          <w:sz w:val="24"/>
        </w:rPr>
      </w:pPr>
    </w:p>
    <w:p w:rsidR="00E53972" w:rsidRDefault="00E539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539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9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9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9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9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、金牌品种完成情况，门店完成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个品种，得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539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号文件执行，每家店每月不低于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150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门店藿香正气液（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支装）销售情况（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6.26-7.25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之间，门店完成任务得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分，门店没有完成任务得</w:t>
            </w:r>
            <w:r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E53972" w:rsidRDefault="00E539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3972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分（每天每人至少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张会员卡）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972" w:rsidRDefault="00E539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972" w:rsidRDefault="00E53972">
      <w:r>
        <w:t xml:space="preserve">    </w:t>
      </w:r>
    </w:p>
    <w:p w:rsidR="00E53972" w:rsidRDefault="00E53972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付曦</w:t>
      </w:r>
      <w:r>
        <w:t xml:space="preserve">       </w:t>
      </w:r>
      <w:r>
        <w:rPr>
          <w:rFonts w:hint="eastAsia"/>
        </w:rPr>
        <w:t>被考评人（店员）：</w:t>
      </w:r>
      <w:r>
        <w:t xml:space="preserve"> </w:t>
      </w:r>
      <w:r>
        <w:rPr>
          <w:rFonts w:hint="eastAsia"/>
        </w:rPr>
        <w:t>吴丹</w:t>
      </w:r>
      <w:r>
        <w:t xml:space="preserve">        </w:t>
      </w:r>
      <w:r>
        <w:rPr>
          <w:rFonts w:hint="eastAsia"/>
        </w:rPr>
        <w:t>得分：</w:t>
      </w:r>
      <w:r>
        <w:t>88</w:t>
      </w:r>
    </w:p>
    <w:sectPr w:rsidR="00E53972" w:rsidSect="005547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81840"/>
    <w:rsid w:val="0009498E"/>
    <w:rsid w:val="000E2AF0"/>
    <w:rsid w:val="000F06F1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319E4"/>
    <w:rsid w:val="00275E7A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709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10265"/>
    <w:rsid w:val="00833CBB"/>
    <w:rsid w:val="00854942"/>
    <w:rsid w:val="008C16B8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E53972"/>
    <w:rsid w:val="00F3531F"/>
    <w:rsid w:val="00F37D83"/>
    <w:rsid w:val="00F40D31"/>
    <w:rsid w:val="00F47A8E"/>
    <w:rsid w:val="00F47FA1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09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4709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5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470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130</Words>
  <Characters>746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76</cp:revision>
  <dcterms:created xsi:type="dcterms:W3CDTF">2016-01-04T03:35:00Z</dcterms:created>
  <dcterms:modified xsi:type="dcterms:W3CDTF">2017-07-26T11:41:00Z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