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323D1454"/>
    <w:rsid w:val="3F4A57EF"/>
    <w:rsid w:val="40F45D27"/>
    <w:rsid w:val="43B15793"/>
    <w:rsid w:val="451A279B"/>
    <w:rsid w:val="47CA0465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2017-07-26T01:39:21Z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