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单菊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毛木呷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AD41D6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2017-07-24T03:18:27Z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