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殷岱菊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马美林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6B1159B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2017-07-23T09:49:40Z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