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舒海燕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8D91BA3"/>
    <w:rsid w:val="1A042B80"/>
    <w:rsid w:val="1A325A0A"/>
    <w:rsid w:val="1A6C1FB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CFE2DB0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2017-07-23T08:28:01Z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