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rPr>
          <w:rFonts w:hint="eastAsia"/>
          <w:lang w:val="en-US" w:eastAsia="zh-CN"/>
        </w:rPr>
        <w:t xml:space="preserve">    </w:t>
      </w:r>
      <w:r>
        <w:t xml:space="preserve">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:余济秀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176F63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8381DD5"/>
    <w:rsid w:val="2A722691"/>
    <w:rsid w:val="2AAF4463"/>
    <w:rsid w:val="2ACC6FD9"/>
    <w:rsid w:val="2B3247EE"/>
    <w:rsid w:val="2C942A54"/>
    <w:rsid w:val="2D0177AF"/>
    <w:rsid w:val="2E806B4A"/>
    <w:rsid w:val="2E840291"/>
    <w:rsid w:val="2ED33ACF"/>
    <w:rsid w:val="2FCF40E8"/>
    <w:rsid w:val="30854D51"/>
    <w:rsid w:val="314D572E"/>
    <w:rsid w:val="31AC5BBC"/>
    <w:rsid w:val="31CC4AD1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7770B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0D2790"/>
    <w:rsid w:val="48747733"/>
    <w:rsid w:val="48E37328"/>
    <w:rsid w:val="4923730E"/>
    <w:rsid w:val="49875C91"/>
    <w:rsid w:val="49991B5E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2766F1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9BE2FD9"/>
    <w:rsid w:val="5AD8600B"/>
    <w:rsid w:val="5B220408"/>
    <w:rsid w:val="5B9865DA"/>
    <w:rsid w:val="5BEF3538"/>
    <w:rsid w:val="5C0C5C12"/>
    <w:rsid w:val="5D093720"/>
    <w:rsid w:val="5D5C6839"/>
    <w:rsid w:val="5DFA2F0D"/>
    <w:rsid w:val="60F05EB3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1B0DA6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5657808"/>
    <w:rsid w:val="78AD366F"/>
    <w:rsid w:val="78F349FC"/>
    <w:rsid w:val="78F65327"/>
    <w:rsid w:val="79AC6C77"/>
    <w:rsid w:val="7BE30FA2"/>
    <w:rsid w:val="7CEF4509"/>
    <w:rsid w:val="7DD92CDE"/>
    <w:rsid w:val="7E087462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2017-07-22T07:52:30Z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