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A2" w:rsidRPr="002A6AC9" w:rsidRDefault="00346AA2" w:rsidP="00C72055">
      <w:r>
        <w:t>127795,25,75241,127343,50240,144432,146994,155182,156573,154474,69084,31167,32003,23745</w:t>
      </w:r>
    </w:p>
    <w:sectPr w:rsidR="00346AA2" w:rsidRPr="002A6AC9" w:rsidSect="0043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A2" w:rsidRDefault="00346AA2">
      <w:r>
        <w:separator/>
      </w:r>
    </w:p>
  </w:endnote>
  <w:endnote w:type="continuationSeparator" w:id="0">
    <w:p w:rsidR="00346AA2" w:rsidRDefault="0034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703020204020201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A2" w:rsidRDefault="00346AA2">
      <w:r>
        <w:separator/>
      </w:r>
    </w:p>
  </w:footnote>
  <w:footnote w:type="continuationSeparator" w:id="0">
    <w:p w:rsidR="00346AA2" w:rsidRDefault="0034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 w:rsidP="005A4A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A2" w:rsidRDefault="00346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494B"/>
    <w:rsid w:val="00075E26"/>
    <w:rsid w:val="000B2DC8"/>
    <w:rsid w:val="001158F1"/>
    <w:rsid w:val="00147C5F"/>
    <w:rsid w:val="001544AE"/>
    <w:rsid w:val="001810AD"/>
    <w:rsid w:val="0021518F"/>
    <w:rsid w:val="002A6AC9"/>
    <w:rsid w:val="002D2292"/>
    <w:rsid w:val="00323B43"/>
    <w:rsid w:val="00346AA2"/>
    <w:rsid w:val="003712BF"/>
    <w:rsid w:val="00372943"/>
    <w:rsid w:val="003C52D0"/>
    <w:rsid w:val="003D37D8"/>
    <w:rsid w:val="00426133"/>
    <w:rsid w:val="004358AB"/>
    <w:rsid w:val="00436E0C"/>
    <w:rsid w:val="00482A8E"/>
    <w:rsid w:val="00554F2F"/>
    <w:rsid w:val="005919F1"/>
    <w:rsid w:val="005A4A72"/>
    <w:rsid w:val="006225D2"/>
    <w:rsid w:val="006660EF"/>
    <w:rsid w:val="006A6190"/>
    <w:rsid w:val="006D1AA0"/>
    <w:rsid w:val="00762F9B"/>
    <w:rsid w:val="00780926"/>
    <w:rsid w:val="00784027"/>
    <w:rsid w:val="007C06AC"/>
    <w:rsid w:val="007C1417"/>
    <w:rsid w:val="007C41BC"/>
    <w:rsid w:val="0081465E"/>
    <w:rsid w:val="00873E40"/>
    <w:rsid w:val="008B7726"/>
    <w:rsid w:val="008D6E91"/>
    <w:rsid w:val="009225BF"/>
    <w:rsid w:val="00925309"/>
    <w:rsid w:val="009C3BEB"/>
    <w:rsid w:val="009F2E1A"/>
    <w:rsid w:val="00A731F9"/>
    <w:rsid w:val="00B02EBB"/>
    <w:rsid w:val="00B127CE"/>
    <w:rsid w:val="00B554C1"/>
    <w:rsid w:val="00B55B26"/>
    <w:rsid w:val="00B76B59"/>
    <w:rsid w:val="00BD656D"/>
    <w:rsid w:val="00C72055"/>
    <w:rsid w:val="00CF11E3"/>
    <w:rsid w:val="00D31D50"/>
    <w:rsid w:val="00D83A44"/>
    <w:rsid w:val="00DC3C9C"/>
    <w:rsid w:val="00E85CE9"/>
    <w:rsid w:val="00EA1B75"/>
    <w:rsid w:val="00F27644"/>
    <w:rsid w:val="00FA0CDE"/>
    <w:rsid w:val="03D82A9F"/>
    <w:rsid w:val="06271C71"/>
    <w:rsid w:val="073027A8"/>
    <w:rsid w:val="09AE5716"/>
    <w:rsid w:val="0AEB5E11"/>
    <w:rsid w:val="0D542776"/>
    <w:rsid w:val="0FCE5FEF"/>
    <w:rsid w:val="10523DE8"/>
    <w:rsid w:val="173B7284"/>
    <w:rsid w:val="197B72AB"/>
    <w:rsid w:val="1F45521E"/>
    <w:rsid w:val="230314AD"/>
    <w:rsid w:val="25DB4553"/>
    <w:rsid w:val="25DC440A"/>
    <w:rsid w:val="25E718A0"/>
    <w:rsid w:val="290D49BC"/>
    <w:rsid w:val="29CC0A8E"/>
    <w:rsid w:val="2A453771"/>
    <w:rsid w:val="30051066"/>
    <w:rsid w:val="31F60A76"/>
    <w:rsid w:val="3367537A"/>
    <w:rsid w:val="39C84D38"/>
    <w:rsid w:val="3D933088"/>
    <w:rsid w:val="3DFB20F9"/>
    <w:rsid w:val="433A6538"/>
    <w:rsid w:val="46DE2E93"/>
    <w:rsid w:val="4F221555"/>
    <w:rsid w:val="5C902372"/>
    <w:rsid w:val="5CAA4072"/>
    <w:rsid w:val="63030966"/>
    <w:rsid w:val="66602CEA"/>
    <w:rsid w:val="6BBD242C"/>
    <w:rsid w:val="700077E7"/>
    <w:rsid w:val="73050361"/>
    <w:rsid w:val="742A4CE7"/>
    <w:rsid w:val="768C3BE8"/>
    <w:rsid w:val="7702799F"/>
    <w:rsid w:val="7D556184"/>
    <w:rsid w:val="7EA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0C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E0C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6E0C"/>
    <w:rPr>
      <w:rFonts w:cs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5A4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4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</Words>
  <Characters>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68</cp:revision>
  <dcterms:created xsi:type="dcterms:W3CDTF">2008-09-11T17:20:00Z</dcterms:created>
  <dcterms:modified xsi:type="dcterms:W3CDTF">2017-07-02T05:58:00Z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