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E9" w:rsidRPr="00602D95" w:rsidRDefault="00AA60E9" w:rsidP="00DF620F">
      <w:r>
        <w:t>112575,121073,120127,3756,18246,1468,1489,83782,9341,9156,46602,69836,44470,109974,112547,120120,56435,32,114497,728,120,363,115347,118055,1206,33974,62759,147262,1964,50539,1240,250,63684,389,41409,35137,28721,56783,141479,63523,104452,28798,1335,150533,11544,1387,10968,123748,123747,110208,110737,118357,145728,30913,145732,131231,153100,155327,143262,11285</w:t>
      </w:r>
    </w:p>
    <w:sectPr w:rsidR="00AA60E9" w:rsidRPr="00602D95" w:rsidSect="00436E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E9" w:rsidRDefault="00AA60E9">
      <w:r>
        <w:separator/>
      </w:r>
    </w:p>
  </w:endnote>
  <w:endnote w:type="continuationSeparator" w:id="0">
    <w:p w:rsidR="00AA60E9" w:rsidRDefault="00AA6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703020204020201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E9" w:rsidRDefault="00AA60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E9" w:rsidRDefault="00AA60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E9" w:rsidRDefault="00AA60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E9" w:rsidRDefault="00AA60E9">
      <w:r>
        <w:separator/>
      </w:r>
    </w:p>
  </w:footnote>
  <w:footnote w:type="continuationSeparator" w:id="0">
    <w:p w:rsidR="00AA60E9" w:rsidRDefault="00AA6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E9" w:rsidRDefault="00AA60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E9" w:rsidRDefault="00AA60E9" w:rsidP="005A4A7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E9" w:rsidRDefault="00AA60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5494B"/>
    <w:rsid w:val="00075E26"/>
    <w:rsid w:val="000B2DC8"/>
    <w:rsid w:val="001158F1"/>
    <w:rsid w:val="00147C5F"/>
    <w:rsid w:val="001544AE"/>
    <w:rsid w:val="001810AD"/>
    <w:rsid w:val="0021518F"/>
    <w:rsid w:val="002D2292"/>
    <w:rsid w:val="00323B43"/>
    <w:rsid w:val="003712BF"/>
    <w:rsid w:val="00372943"/>
    <w:rsid w:val="003C52D0"/>
    <w:rsid w:val="003D37D8"/>
    <w:rsid w:val="00426133"/>
    <w:rsid w:val="004358AB"/>
    <w:rsid w:val="00436E0C"/>
    <w:rsid w:val="00482A8E"/>
    <w:rsid w:val="00554F2F"/>
    <w:rsid w:val="005919F1"/>
    <w:rsid w:val="005A4A72"/>
    <w:rsid w:val="005F1BE3"/>
    <w:rsid w:val="00602D95"/>
    <w:rsid w:val="006225D2"/>
    <w:rsid w:val="006660EF"/>
    <w:rsid w:val="006A6190"/>
    <w:rsid w:val="006D1AA0"/>
    <w:rsid w:val="00762F9B"/>
    <w:rsid w:val="00784027"/>
    <w:rsid w:val="007C06AC"/>
    <w:rsid w:val="007C1417"/>
    <w:rsid w:val="007C41BC"/>
    <w:rsid w:val="00873E40"/>
    <w:rsid w:val="008B7726"/>
    <w:rsid w:val="008D6E91"/>
    <w:rsid w:val="009225BF"/>
    <w:rsid w:val="00925309"/>
    <w:rsid w:val="009C3BEB"/>
    <w:rsid w:val="009F2E1A"/>
    <w:rsid w:val="00A731F9"/>
    <w:rsid w:val="00AA60E9"/>
    <w:rsid w:val="00B02EBB"/>
    <w:rsid w:val="00B127CE"/>
    <w:rsid w:val="00B52466"/>
    <w:rsid w:val="00B554C1"/>
    <w:rsid w:val="00B55B26"/>
    <w:rsid w:val="00BD656D"/>
    <w:rsid w:val="00CC336F"/>
    <w:rsid w:val="00D31D50"/>
    <w:rsid w:val="00DC3C9C"/>
    <w:rsid w:val="00DF620F"/>
    <w:rsid w:val="00E003C6"/>
    <w:rsid w:val="00E712ED"/>
    <w:rsid w:val="00E85CE9"/>
    <w:rsid w:val="00EA1B75"/>
    <w:rsid w:val="00F27644"/>
    <w:rsid w:val="00FA0CDE"/>
    <w:rsid w:val="03D82A9F"/>
    <w:rsid w:val="06271C71"/>
    <w:rsid w:val="073027A8"/>
    <w:rsid w:val="09AE5716"/>
    <w:rsid w:val="0AEB5E11"/>
    <w:rsid w:val="0D542776"/>
    <w:rsid w:val="0FCE5FEF"/>
    <w:rsid w:val="10523DE8"/>
    <w:rsid w:val="173B7284"/>
    <w:rsid w:val="197B72AB"/>
    <w:rsid w:val="1F45521E"/>
    <w:rsid w:val="230314AD"/>
    <w:rsid w:val="25DB4553"/>
    <w:rsid w:val="25DC440A"/>
    <w:rsid w:val="25E718A0"/>
    <w:rsid w:val="290D49BC"/>
    <w:rsid w:val="29CC0A8E"/>
    <w:rsid w:val="2A453771"/>
    <w:rsid w:val="30051066"/>
    <w:rsid w:val="31F60A76"/>
    <w:rsid w:val="3367537A"/>
    <w:rsid w:val="39C84D38"/>
    <w:rsid w:val="3D933088"/>
    <w:rsid w:val="3DFB20F9"/>
    <w:rsid w:val="433A6538"/>
    <w:rsid w:val="46DE2E93"/>
    <w:rsid w:val="4F221555"/>
    <w:rsid w:val="5C902372"/>
    <w:rsid w:val="5CAA4072"/>
    <w:rsid w:val="63030966"/>
    <w:rsid w:val="66602CEA"/>
    <w:rsid w:val="6BBD242C"/>
    <w:rsid w:val="700077E7"/>
    <w:rsid w:val="73050361"/>
    <w:rsid w:val="742A4CE7"/>
    <w:rsid w:val="768C3BE8"/>
    <w:rsid w:val="7702799F"/>
    <w:rsid w:val="7D556184"/>
    <w:rsid w:val="7EAF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0C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6E0C"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6E0C"/>
    <w:rPr>
      <w:rFonts w:cs="Times New Roman"/>
      <w:b/>
      <w:kern w:val="44"/>
      <w:sz w:val="44"/>
    </w:rPr>
  </w:style>
  <w:style w:type="paragraph" w:styleId="Header">
    <w:name w:val="header"/>
    <w:basedOn w:val="Normal"/>
    <w:link w:val="HeaderChar"/>
    <w:uiPriority w:val="99"/>
    <w:rsid w:val="005A4A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06AC"/>
    <w:rPr>
      <w:rFonts w:ascii="Tahoma" w:hAnsi="Tahoma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A4A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06AC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53</Words>
  <Characters>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68</cp:revision>
  <dcterms:created xsi:type="dcterms:W3CDTF">2008-09-11T17:20:00Z</dcterms:created>
  <dcterms:modified xsi:type="dcterms:W3CDTF">2017-07-02T05:57:00Z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