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D2" w:rsidRDefault="006225D2">
      <w:pPr>
        <w:spacing w:line="220" w:lineRule="atLeast"/>
      </w:pPr>
      <w:r w:rsidRPr="00A731F9">
        <w:rPr>
          <w:sz w:val="24"/>
          <w:szCs w:val="24"/>
        </w:rPr>
        <w:t>138553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158719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128495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52447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111002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127505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158603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74651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115425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115433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52439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52440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159518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30713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152336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159517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159522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115434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115435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123944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152388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155247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160067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128521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159511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52533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159509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159520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159523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52532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159510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111912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140507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139954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159519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94655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113782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91596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44370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138325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16644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159507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89023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70746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44369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44371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44372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124955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9438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120188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26754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36431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124048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124845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146996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108095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155188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108094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162054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96120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146995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161929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162592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31189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146997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136523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155189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57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161591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161593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84941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155190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129651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161594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161757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161755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155193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161756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154089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154150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161190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147151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147153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154088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161191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154120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147308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154086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154126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161189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161193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161595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162591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151216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151220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147150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147152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147309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151218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151221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157306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151217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157630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151215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134900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119411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157217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119406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155332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157215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24063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65122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128306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119413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155331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119410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151831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151914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162703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91347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162704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162705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118077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68467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119012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48061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154475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137293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162706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154476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131482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161888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96130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50178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6182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110332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31168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154296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154298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139661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160698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50180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161598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31170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82886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155357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46488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140679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161576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23858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135050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122650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31166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154590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105300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57550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161597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161587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161590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161577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161573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115437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31165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161592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63223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161578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135290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31169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62954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63013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105893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115442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119118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62809</w:t>
      </w:r>
      <w:r>
        <w:rPr>
          <w:sz w:val="24"/>
          <w:szCs w:val="24"/>
        </w:rPr>
        <w:t>,</w:t>
      </w:r>
      <w:r w:rsidRPr="00A731F9">
        <w:rPr>
          <w:sz w:val="24"/>
          <w:szCs w:val="24"/>
        </w:rPr>
        <w:t>118212</w:t>
      </w:r>
    </w:p>
    <w:sectPr w:rsidR="006225D2" w:rsidSect="00436E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5D2" w:rsidRDefault="006225D2">
      <w:r>
        <w:separator/>
      </w:r>
    </w:p>
  </w:endnote>
  <w:endnote w:type="continuationSeparator" w:id="0">
    <w:p w:rsidR="006225D2" w:rsidRDefault="00622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703020204020201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5D2" w:rsidRDefault="006225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5D2" w:rsidRDefault="006225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5D2" w:rsidRDefault="006225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5D2" w:rsidRDefault="006225D2">
      <w:r>
        <w:separator/>
      </w:r>
    </w:p>
  </w:footnote>
  <w:footnote w:type="continuationSeparator" w:id="0">
    <w:p w:rsidR="006225D2" w:rsidRDefault="00622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5D2" w:rsidRDefault="006225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5D2" w:rsidRDefault="006225D2" w:rsidP="005A4A7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5D2" w:rsidRDefault="006225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5494B"/>
    <w:rsid w:val="00075E26"/>
    <w:rsid w:val="000B2DC8"/>
    <w:rsid w:val="001158F1"/>
    <w:rsid w:val="00147C5F"/>
    <w:rsid w:val="001544AE"/>
    <w:rsid w:val="001810AD"/>
    <w:rsid w:val="0021518F"/>
    <w:rsid w:val="002D2292"/>
    <w:rsid w:val="00323B43"/>
    <w:rsid w:val="003712BF"/>
    <w:rsid w:val="00372943"/>
    <w:rsid w:val="003C52D0"/>
    <w:rsid w:val="003D37D8"/>
    <w:rsid w:val="00426133"/>
    <w:rsid w:val="004358AB"/>
    <w:rsid w:val="00436E0C"/>
    <w:rsid w:val="00482A8E"/>
    <w:rsid w:val="00554F2F"/>
    <w:rsid w:val="005919F1"/>
    <w:rsid w:val="005A4A72"/>
    <w:rsid w:val="006225D2"/>
    <w:rsid w:val="006660EF"/>
    <w:rsid w:val="006A6190"/>
    <w:rsid w:val="006D1AA0"/>
    <w:rsid w:val="00762F9B"/>
    <w:rsid w:val="00784027"/>
    <w:rsid w:val="007C06AC"/>
    <w:rsid w:val="007C1417"/>
    <w:rsid w:val="007C41BC"/>
    <w:rsid w:val="00873E40"/>
    <w:rsid w:val="008B7726"/>
    <w:rsid w:val="008D6E91"/>
    <w:rsid w:val="009225BF"/>
    <w:rsid w:val="00925309"/>
    <w:rsid w:val="009C3BEB"/>
    <w:rsid w:val="009F2E1A"/>
    <w:rsid w:val="00A731F9"/>
    <w:rsid w:val="00B02EBB"/>
    <w:rsid w:val="00B127CE"/>
    <w:rsid w:val="00B554C1"/>
    <w:rsid w:val="00B55B26"/>
    <w:rsid w:val="00BD656D"/>
    <w:rsid w:val="00D31D50"/>
    <w:rsid w:val="00DC3C9C"/>
    <w:rsid w:val="00E85CE9"/>
    <w:rsid w:val="00EA1B75"/>
    <w:rsid w:val="00F27644"/>
    <w:rsid w:val="00FA0CDE"/>
    <w:rsid w:val="03D82A9F"/>
    <w:rsid w:val="06271C71"/>
    <w:rsid w:val="073027A8"/>
    <w:rsid w:val="09AE5716"/>
    <w:rsid w:val="0AEB5E11"/>
    <w:rsid w:val="0D542776"/>
    <w:rsid w:val="0FCE5FEF"/>
    <w:rsid w:val="10523DE8"/>
    <w:rsid w:val="173B7284"/>
    <w:rsid w:val="197B72AB"/>
    <w:rsid w:val="1F45521E"/>
    <w:rsid w:val="230314AD"/>
    <w:rsid w:val="25DB4553"/>
    <w:rsid w:val="25DC440A"/>
    <w:rsid w:val="25E718A0"/>
    <w:rsid w:val="290D49BC"/>
    <w:rsid w:val="29CC0A8E"/>
    <w:rsid w:val="2A453771"/>
    <w:rsid w:val="30051066"/>
    <w:rsid w:val="31F60A76"/>
    <w:rsid w:val="3367537A"/>
    <w:rsid w:val="39C84D38"/>
    <w:rsid w:val="3D933088"/>
    <w:rsid w:val="3DFB20F9"/>
    <w:rsid w:val="433A6538"/>
    <w:rsid w:val="46DE2E93"/>
    <w:rsid w:val="4F221555"/>
    <w:rsid w:val="5C902372"/>
    <w:rsid w:val="5CAA4072"/>
    <w:rsid w:val="63030966"/>
    <w:rsid w:val="66602CEA"/>
    <w:rsid w:val="6BBD242C"/>
    <w:rsid w:val="700077E7"/>
    <w:rsid w:val="73050361"/>
    <w:rsid w:val="742A4CE7"/>
    <w:rsid w:val="768C3BE8"/>
    <w:rsid w:val="7702799F"/>
    <w:rsid w:val="7D556184"/>
    <w:rsid w:val="7EAF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E0C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6E0C"/>
    <w:pPr>
      <w:keepNext/>
      <w:keepLines/>
      <w:spacing w:line="576" w:lineRule="auto"/>
      <w:outlineLvl w:val="0"/>
    </w:pPr>
    <w:rPr>
      <w:rFonts w:ascii="Calibri" w:hAnsi="Calibri"/>
      <w:b/>
      <w:kern w:val="44"/>
      <w:sz w:val="4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6E0C"/>
    <w:rPr>
      <w:rFonts w:cs="Times New Roman"/>
      <w:b/>
      <w:kern w:val="44"/>
      <w:sz w:val="44"/>
    </w:rPr>
  </w:style>
  <w:style w:type="paragraph" w:styleId="Header">
    <w:name w:val="header"/>
    <w:basedOn w:val="Normal"/>
    <w:link w:val="HeaderChar"/>
    <w:uiPriority w:val="99"/>
    <w:rsid w:val="005A4A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06AC"/>
    <w:rPr>
      <w:rFonts w:ascii="Tahoma" w:hAnsi="Tahoma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5A4A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06AC"/>
    <w:rPr>
      <w:rFonts w:ascii="Tahoma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175</Words>
  <Characters>1000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66</cp:revision>
  <dcterms:created xsi:type="dcterms:W3CDTF">2008-09-11T17:20:00Z</dcterms:created>
  <dcterms:modified xsi:type="dcterms:W3CDTF">2017-07-02T05:37:00Z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